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891548" w:rsidRDefault="005C5AB5" w:rsidP="0089154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BE497E" w:rsidRPr="00BE497E" w:rsidRDefault="00BE497E" w:rsidP="00BE497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E497E">
        <w:rPr>
          <w:rFonts w:ascii="Arial" w:hAnsi="Arial" w:cs="Arial"/>
          <w:b/>
          <w:sz w:val="28"/>
          <w:szCs w:val="28"/>
        </w:rPr>
        <w:t xml:space="preserve">Ze společného projektu Svazku obcí Sever těží občané i návštěvníci celého </w:t>
      </w:r>
      <w:proofErr w:type="spellStart"/>
      <w:r w:rsidRPr="00BE497E">
        <w:rPr>
          <w:rFonts w:ascii="Arial" w:hAnsi="Arial" w:cs="Arial"/>
          <w:b/>
          <w:sz w:val="28"/>
          <w:szCs w:val="28"/>
        </w:rPr>
        <w:t>Šluknovska</w:t>
      </w:r>
      <w:proofErr w:type="spellEnd"/>
    </w:p>
    <w:p w:rsidR="00891548" w:rsidRDefault="00891548" w:rsidP="00E86DBB">
      <w:pPr>
        <w:spacing w:after="0" w:line="360" w:lineRule="auto"/>
        <w:jc w:val="both"/>
        <w:rPr>
          <w:rFonts w:ascii="Arial" w:hAnsi="Arial" w:cs="Arial"/>
          <w:b/>
        </w:rPr>
      </w:pPr>
    </w:p>
    <w:p w:rsidR="005B3FFA" w:rsidRDefault="00614940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891548">
        <w:rPr>
          <w:rFonts w:ascii="Arial" w:hAnsi="Arial" w:cs="Arial"/>
          <w:b/>
        </w:rPr>
        <w:t xml:space="preserve">1. </w:t>
      </w:r>
      <w:r w:rsidR="005B3FFA" w:rsidRPr="00891548">
        <w:rPr>
          <w:rFonts w:ascii="Arial" w:hAnsi="Arial" w:cs="Arial"/>
          <w:b/>
        </w:rPr>
        <w:t>Zařazení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Servis samosprávám</w:t>
      </w:r>
    </w:p>
    <w:p w:rsidR="005B3FFA" w:rsidRPr="00891548" w:rsidRDefault="005B3FFA" w:rsidP="002B24A9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Default="00614940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891548">
        <w:rPr>
          <w:rFonts w:ascii="Arial" w:hAnsi="Arial" w:cs="Arial"/>
          <w:b/>
        </w:rPr>
        <w:t xml:space="preserve">2. </w:t>
      </w:r>
      <w:r w:rsidR="005B3FFA" w:rsidRPr="00891548">
        <w:rPr>
          <w:rFonts w:ascii="Arial" w:hAnsi="Arial" w:cs="Arial"/>
          <w:b/>
        </w:rPr>
        <w:t xml:space="preserve">Titulek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 xml:space="preserve">Ze společného projektu Svazku obcí Sever těží občané i návštěvníci celého </w:t>
      </w:r>
      <w:proofErr w:type="spellStart"/>
      <w:r w:rsidRPr="00BE497E">
        <w:rPr>
          <w:rFonts w:ascii="Arial" w:hAnsi="Arial" w:cs="Arial"/>
        </w:rPr>
        <w:t>Šluknovska</w:t>
      </w:r>
      <w:proofErr w:type="spellEnd"/>
    </w:p>
    <w:p w:rsidR="00BE497E" w:rsidRPr="00891548" w:rsidRDefault="00BE497E" w:rsidP="002B24A9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Default="00614940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891548">
        <w:rPr>
          <w:rFonts w:ascii="Arial" w:hAnsi="Arial" w:cs="Arial"/>
          <w:b/>
        </w:rPr>
        <w:t xml:space="preserve">3. </w:t>
      </w:r>
      <w:r w:rsidR="00134E0D" w:rsidRPr="00891548">
        <w:rPr>
          <w:rFonts w:ascii="Arial" w:hAnsi="Arial" w:cs="Arial"/>
          <w:b/>
        </w:rPr>
        <w:t xml:space="preserve">Úvodní odstavec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BE497E">
        <w:rPr>
          <w:rFonts w:ascii="Arial" w:hAnsi="Arial" w:cs="Arial"/>
          <w:b/>
        </w:rPr>
        <w:t xml:space="preserve">Obce Svazku obcí Sever se již dlouho v zimních obdobích potýkaly se špatnou průjezdností komunikací, na kterých leží velké množství navátého sněhu. Díky instalacím sítí proti sněhu, pořízeným v postupných dvou etapách, se tato nepříznivá situace do určité míry vyřešila. Zlepšila se průjezdnost mezi obcemi a městy pro osobní a městskou dopravu, zdravotní péči a dostupnost občanů do zaměstnání a škol. Projekt byl podpořen za pomoci dotace Programu rozvoje venkova prostřednictvím MAS </w:t>
      </w:r>
      <w:proofErr w:type="spellStart"/>
      <w:r w:rsidRPr="00BE497E">
        <w:rPr>
          <w:rFonts w:ascii="Arial" w:hAnsi="Arial" w:cs="Arial"/>
          <w:b/>
        </w:rPr>
        <w:t>Šluknovsko</w:t>
      </w:r>
      <w:proofErr w:type="spellEnd"/>
      <w:r w:rsidRPr="00BE497E">
        <w:rPr>
          <w:rFonts w:ascii="Arial" w:hAnsi="Arial" w:cs="Arial"/>
          <w:b/>
        </w:rPr>
        <w:t xml:space="preserve"> v roce 2012 (1. etapa) a 2013 (2. etapa).</w:t>
      </w:r>
    </w:p>
    <w:p w:rsidR="005B3FFA" w:rsidRPr="00891548" w:rsidRDefault="005B3FFA" w:rsidP="002B24A9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891548" w:rsidRDefault="00614940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891548">
        <w:rPr>
          <w:rFonts w:ascii="Arial" w:hAnsi="Arial" w:cs="Arial"/>
          <w:b/>
        </w:rPr>
        <w:t xml:space="preserve">4. </w:t>
      </w:r>
      <w:r w:rsidR="005B3FFA" w:rsidRPr="00891548">
        <w:rPr>
          <w:rFonts w:ascii="Arial" w:hAnsi="Arial" w:cs="Arial"/>
          <w:b/>
        </w:rPr>
        <w:t>Podrobnosti zprávy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 xml:space="preserve">Nositelem projektu a žadatelem o dotaci je Svazek obcí Sever (SOS) se sídlem v Lipové. Předsedou svazku je Michal Maják, starosta Jiříkova. Členy svazku je jedenáct měst a obcí severní části Šluknovského výběžku: Šluknov, Dolní Poustevna, </w:t>
      </w:r>
      <w:proofErr w:type="spellStart"/>
      <w:r w:rsidRPr="00BE497E">
        <w:rPr>
          <w:rFonts w:ascii="Arial" w:hAnsi="Arial" w:cs="Arial"/>
        </w:rPr>
        <w:t>Mikulášovice</w:t>
      </w:r>
      <w:proofErr w:type="spellEnd"/>
      <w:r w:rsidRPr="00BE497E">
        <w:rPr>
          <w:rFonts w:ascii="Arial" w:hAnsi="Arial" w:cs="Arial"/>
        </w:rPr>
        <w:t xml:space="preserve">, Velký </w:t>
      </w:r>
      <w:proofErr w:type="spellStart"/>
      <w:r w:rsidRPr="00BE497E">
        <w:rPr>
          <w:rFonts w:ascii="Arial" w:hAnsi="Arial" w:cs="Arial"/>
        </w:rPr>
        <w:t>Šenov</w:t>
      </w:r>
      <w:proofErr w:type="spellEnd"/>
      <w:r w:rsidRPr="00BE497E">
        <w:rPr>
          <w:rFonts w:ascii="Arial" w:hAnsi="Arial" w:cs="Arial"/>
        </w:rPr>
        <w:t xml:space="preserve">, </w:t>
      </w:r>
      <w:proofErr w:type="spellStart"/>
      <w:r w:rsidRPr="00BE497E">
        <w:rPr>
          <w:rFonts w:ascii="Arial" w:hAnsi="Arial" w:cs="Arial"/>
        </w:rPr>
        <w:t>Jiříkov</w:t>
      </w:r>
      <w:proofErr w:type="spellEnd"/>
      <w:r w:rsidRPr="00BE497E">
        <w:rPr>
          <w:rFonts w:ascii="Arial" w:hAnsi="Arial" w:cs="Arial"/>
        </w:rPr>
        <w:t xml:space="preserve">, Lipová, </w:t>
      </w:r>
      <w:proofErr w:type="spellStart"/>
      <w:r w:rsidRPr="00BE497E">
        <w:rPr>
          <w:rFonts w:ascii="Arial" w:hAnsi="Arial" w:cs="Arial"/>
        </w:rPr>
        <w:t>Lobendava</w:t>
      </w:r>
      <w:proofErr w:type="spellEnd"/>
      <w:r w:rsidRPr="00BE497E">
        <w:rPr>
          <w:rFonts w:ascii="Arial" w:hAnsi="Arial" w:cs="Arial"/>
        </w:rPr>
        <w:t xml:space="preserve">, </w:t>
      </w:r>
      <w:proofErr w:type="spellStart"/>
      <w:r w:rsidRPr="00BE497E">
        <w:rPr>
          <w:rFonts w:ascii="Arial" w:hAnsi="Arial" w:cs="Arial"/>
        </w:rPr>
        <w:t>Vilémov</w:t>
      </w:r>
      <w:proofErr w:type="spellEnd"/>
      <w:r w:rsidRPr="00BE497E">
        <w:rPr>
          <w:rFonts w:ascii="Arial" w:hAnsi="Arial" w:cs="Arial"/>
        </w:rPr>
        <w:t xml:space="preserve">, Staré </w:t>
      </w:r>
      <w:proofErr w:type="spellStart"/>
      <w:r w:rsidRPr="00BE497E">
        <w:rPr>
          <w:rFonts w:ascii="Arial" w:hAnsi="Arial" w:cs="Arial"/>
        </w:rPr>
        <w:t>Křečany</w:t>
      </w:r>
      <w:proofErr w:type="spellEnd"/>
      <w:r w:rsidRPr="00BE497E">
        <w:rPr>
          <w:rFonts w:ascii="Arial" w:hAnsi="Arial" w:cs="Arial"/>
        </w:rPr>
        <w:t xml:space="preserve">, </w:t>
      </w:r>
      <w:proofErr w:type="spellStart"/>
      <w:r w:rsidRPr="00BE497E">
        <w:rPr>
          <w:rFonts w:ascii="Arial" w:hAnsi="Arial" w:cs="Arial"/>
        </w:rPr>
        <w:t>Doubice</w:t>
      </w:r>
      <w:proofErr w:type="spellEnd"/>
      <w:r w:rsidRPr="00BE497E">
        <w:rPr>
          <w:rFonts w:ascii="Arial" w:hAnsi="Arial" w:cs="Arial"/>
        </w:rPr>
        <w:t>, Krásná Lípa. Město Rumburk není členem svazku, avšak jeho pravidelných schůzí  1x měsíčně se zúčastňuje starosta města.</w:t>
      </w:r>
    </w:p>
    <w:p w:rsidR="002B24A9" w:rsidRDefault="002B24A9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 xml:space="preserve">Popud pro podání žádosti o dotaci vzešel z podnětů občanů členských obcí svazku. Na schůzi svazku byla na základě diskuse starostů vytipována nejproblematičtější místa na územích obcí z hlediska snížené bezpečnosti a nejhorší sjízdnosti v zimním období.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2B24A9" w:rsidRDefault="00BE497E" w:rsidP="002B24A9">
      <w:pPr>
        <w:spacing w:after="0" w:line="280" w:lineRule="atLeast"/>
        <w:jc w:val="both"/>
        <w:rPr>
          <w:rFonts w:ascii="Arial" w:hAnsi="Arial" w:cs="Arial"/>
          <w:u w:val="single"/>
        </w:rPr>
      </w:pPr>
      <w:r w:rsidRPr="002B24A9">
        <w:rPr>
          <w:rFonts w:ascii="Arial" w:hAnsi="Arial" w:cs="Arial"/>
          <w:u w:val="single"/>
        </w:rPr>
        <w:t xml:space="preserve">1. etapa: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Zápis ze schůze SOS ze dne 9. 11. 2011 v Domě kultury Šluknov (Diskuse zástupců členských obcí o nutnosti pořízení zásněžek a o součinnosti při přípravě projektu.)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2B24A9" w:rsidRDefault="00BE497E" w:rsidP="002B24A9">
      <w:pPr>
        <w:spacing w:after="0" w:line="280" w:lineRule="atLeast"/>
        <w:jc w:val="both"/>
        <w:rPr>
          <w:rFonts w:ascii="Arial" w:hAnsi="Arial" w:cs="Arial"/>
          <w:u w:val="single"/>
        </w:rPr>
      </w:pPr>
      <w:r w:rsidRPr="002B24A9">
        <w:rPr>
          <w:rFonts w:ascii="Arial" w:hAnsi="Arial" w:cs="Arial"/>
          <w:u w:val="single"/>
        </w:rPr>
        <w:t>2. etapa: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 xml:space="preserve">Zápis ze schůze SOS ze dne 27. 4. 2012 ve Vilémově (Diskuse zástupců členských obcí o potřebě druhé etapy pořízení zásněžek. O dobré </w:t>
      </w:r>
      <w:proofErr w:type="spellStart"/>
      <w:r w:rsidRPr="00BE497E">
        <w:rPr>
          <w:rFonts w:ascii="Arial" w:hAnsi="Arial" w:cs="Arial"/>
        </w:rPr>
        <w:t>meziobecní</w:t>
      </w:r>
      <w:proofErr w:type="spellEnd"/>
      <w:r w:rsidRPr="00BE497E">
        <w:rPr>
          <w:rFonts w:ascii="Arial" w:hAnsi="Arial" w:cs="Arial"/>
        </w:rPr>
        <w:t xml:space="preserve"> spolupráci svědčí stanovisko, které bylo odsouhlaseno přítomnými, podle něhož bude ve druhé etapě projektu dána přednost těm obcím svazku, které dosud zásněžky v 1. etapě nepořídily.)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 xml:space="preserve">Koordinátorem realizace projektu (jeho obou etap) je předseda Svazku obcí Sever. Předpokladem pro podání žádosti o dotaci bylo projednání a poté uzavření dohod o umístění sněhových zábran na pozemcích soukromých majitelů po dobu udržitelnosti projektu, tj. min. 5 let.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 xml:space="preserve">Dále svazek uzavřel dlouhodobou smlouvu o spolupráci se Správou a údržbou silnic Ústeckého kraje o bezúplatném uskladnění sněhových zábran včetně příslušenství mimo zimní období ve středisku SÚS Šluknov.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Místo realizace společného projektu: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  <w:u w:val="single"/>
        </w:rPr>
      </w:pPr>
      <w:r w:rsidRPr="00BE497E">
        <w:rPr>
          <w:rFonts w:ascii="Arial" w:hAnsi="Arial" w:cs="Arial"/>
          <w:u w:val="single"/>
        </w:rPr>
        <w:t xml:space="preserve">1. etapa: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Zásněžky byly umístěny na pozemcích soukromých vlastníků na území obcí:</w:t>
      </w:r>
    </w:p>
    <w:p w:rsidR="00BE497E" w:rsidRPr="00BE497E" w:rsidRDefault="00BE497E" w:rsidP="002B24A9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 xml:space="preserve">Staré </w:t>
      </w:r>
      <w:proofErr w:type="spellStart"/>
      <w:r w:rsidRPr="00BE497E">
        <w:rPr>
          <w:rFonts w:ascii="Arial" w:hAnsi="Arial" w:cs="Arial"/>
        </w:rPr>
        <w:t>Křečany</w:t>
      </w:r>
      <w:proofErr w:type="spellEnd"/>
      <w:r w:rsidRPr="00BE497E">
        <w:rPr>
          <w:rFonts w:ascii="Arial" w:hAnsi="Arial" w:cs="Arial"/>
        </w:rPr>
        <w:t xml:space="preserve">, k. </w:t>
      </w:r>
      <w:proofErr w:type="spellStart"/>
      <w:r w:rsidRPr="00BE497E">
        <w:rPr>
          <w:rFonts w:ascii="Arial" w:hAnsi="Arial" w:cs="Arial"/>
        </w:rPr>
        <w:t>ú</w:t>
      </w:r>
      <w:proofErr w:type="spellEnd"/>
      <w:r w:rsidRPr="00BE497E">
        <w:rPr>
          <w:rFonts w:ascii="Arial" w:hAnsi="Arial" w:cs="Arial"/>
        </w:rPr>
        <w:t>. Brtníky</w:t>
      </w:r>
    </w:p>
    <w:p w:rsidR="00BE497E" w:rsidRPr="00BE497E" w:rsidRDefault="00BE497E" w:rsidP="002B24A9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proofErr w:type="spellStart"/>
      <w:r w:rsidRPr="00BE497E">
        <w:rPr>
          <w:rFonts w:ascii="Arial" w:hAnsi="Arial" w:cs="Arial"/>
        </w:rPr>
        <w:t>Jiříkov</w:t>
      </w:r>
      <w:proofErr w:type="spellEnd"/>
    </w:p>
    <w:p w:rsidR="00BE497E" w:rsidRPr="00BE497E" w:rsidRDefault="00BE497E" w:rsidP="002B24A9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 xml:space="preserve">Dolní Poustevna, k. </w:t>
      </w:r>
      <w:proofErr w:type="spellStart"/>
      <w:r w:rsidRPr="00BE497E">
        <w:rPr>
          <w:rFonts w:ascii="Arial" w:hAnsi="Arial" w:cs="Arial"/>
        </w:rPr>
        <w:t>ú</w:t>
      </w:r>
      <w:proofErr w:type="spellEnd"/>
      <w:r w:rsidRPr="00BE497E">
        <w:rPr>
          <w:rFonts w:ascii="Arial" w:hAnsi="Arial" w:cs="Arial"/>
        </w:rPr>
        <w:t>. Nová Víska u Dolní Poustevny</w:t>
      </w:r>
    </w:p>
    <w:p w:rsidR="00BE497E" w:rsidRPr="00BE497E" w:rsidRDefault="00BE497E" w:rsidP="002B24A9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proofErr w:type="spellStart"/>
      <w:r w:rsidRPr="00BE497E">
        <w:rPr>
          <w:rFonts w:ascii="Arial" w:hAnsi="Arial" w:cs="Arial"/>
        </w:rPr>
        <w:t>Mikulášovice</w:t>
      </w:r>
      <w:proofErr w:type="spellEnd"/>
    </w:p>
    <w:p w:rsidR="00BE497E" w:rsidRPr="00BE497E" w:rsidRDefault="00BE497E" w:rsidP="002B24A9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Šluknov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  <w:u w:val="single"/>
        </w:rPr>
      </w:pPr>
      <w:r w:rsidRPr="00BE497E">
        <w:rPr>
          <w:rFonts w:ascii="Arial" w:hAnsi="Arial" w:cs="Arial"/>
          <w:u w:val="single"/>
        </w:rPr>
        <w:t>2. etapa: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Zásněžky byly umístěny na pozemcích soukromých vlastníků na území obcí:</w:t>
      </w:r>
    </w:p>
    <w:p w:rsidR="00BE497E" w:rsidRPr="00BE497E" w:rsidRDefault="00BE497E" w:rsidP="002B24A9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Šluknov</w:t>
      </w:r>
    </w:p>
    <w:p w:rsidR="00BE497E" w:rsidRPr="00BE497E" w:rsidRDefault="00BE497E" w:rsidP="002B24A9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Lipová</w:t>
      </w:r>
    </w:p>
    <w:p w:rsidR="00BE497E" w:rsidRPr="00BE497E" w:rsidRDefault="00BE497E" w:rsidP="002B24A9">
      <w:pPr>
        <w:pStyle w:val="Odstavecseseznamem"/>
        <w:numPr>
          <w:ilvl w:val="0"/>
          <w:numId w:val="2"/>
        </w:numPr>
        <w:spacing w:after="0" w:line="280" w:lineRule="atLeast"/>
        <w:jc w:val="both"/>
        <w:rPr>
          <w:rFonts w:ascii="Arial" w:hAnsi="Arial" w:cs="Arial"/>
        </w:rPr>
      </w:pPr>
      <w:proofErr w:type="spellStart"/>
      <w:r w:rsidRPr="00BE497E">
        <w:rPr>
          <w:rFonts w:ascii="Arial" w:hAnsi="Arial" w:cs="Arial"/>
        </w:rPr>
        <w:t>Jiříkov</w:t>
      </w:r>
      <w:proofErr w:type="spellEnd"/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  <w:b/>
        </w:rPr>
        <w:t xml:space="preserve">Fáze projektu: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Realizace obou projektů byla ukončena následovně: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1. etapa: říjen 2012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2. etapa: srpen 2013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BE497E">
        <w:rPr>
          <w:rFonts w:ascii="Arial" w:hAnsi="Arial" w:cs="Arial"/>
          <w:b/>
        </w:rPr>
        <w:t>Přínosy:</w:t>
      </w:r>
    </w:p>
    <w:p w:rsid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2891155</wp:posOffset>
            </wp:positionH>
            <wp:positionV relativeFrom="paragraph">
              <wp:posOffset>1342390</wp:posOffset>
            </wp:positionV>
            <wp:extent cx="2983865" cy="1800225"/>
            <wp:effectExtent l="19050" t="0" r="6985" b="0"/>
            <wp:wrapTight wrapText="bothSides">
              <wp:wrapPolygon edited="0">
                <wp:start x="-138" y="0"/>
                <wp:lineTo x="-138" y="21486"/>
                <wp:lineTo x="21651" y="21486"/>
                <wp:lineTo x="21651" y="0"/>
                <wp:lineTo x="-138" y="0"/>
              </wp:wrapPolygon>
            </wp:wrapTight>
            <wp:docPr id="4" name="Obrázek 1" descr="C:\Users\dana\Desktop\příklady dobré praxe\sit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Desktop\příklady dobré praxe\site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1342390</wp:posOffset>
            </wp:positionV>
            <wp:extent cx="2811145" cy="1800225"/>
            <wp:effectExtent l="19050" t="0" r="8255" b="0"/>
            <wp:wrapTight wrapText="bothSides">
              <wp:wrapPolygon edited="0">
                <wp:start x="-146" y="0"/>
                <wp:lineTo x="-146" y="21486"/>
                <wp:lineTo x="21663" y="21486"/>
                <wp:lineTo x="21663" y="0"/>
                <wp:lineTo x="-146" y="0"/>
              </wp:wrapPolygon>
            </wp:wrapTight>
            <wp:docPr id="5" name="Obrázek 3" descr="C:\Users\dana\Desktop\příklady dobré praxe\ulibizima_12unsilnice01_galerie-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a\Desktop\příklady dobré praxe\ulibizima_12unsilnice01_galerie-9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E497E">
        <w:rPr>
          <w:rFonts w:ascii="Arial" w:hAnsi="Arial" w:cs="Arial"/>
        </w:rPr>
        <w:t>Výsledkem projektu je zlepšení životních podmínek obyvatel a návštěvníků, ale i zvýšení atraktivity pro bydlení, podnikání a relaxaci. Důležitá je i kvalitnější údržba krajiny a vyšší míra ochrany životního prostředí. Sněhové zásněžky mají velkou odolnost proti povětrnostním vlivům, slouží k ochraně vozovky. Instalací sítí proti sněhu vznikají nižší náklady na pohonné hmoty silničních vozidel zimní údržby. Projekt měl jednoznačně pozitivní dopad na lepší průjezdnost mezi obcemi a stabilizaci dostupnosti služeb jako je zásobování, rychlá zdravotní péče a zlepšení osobní i hromadné dopravy při cestě do zaměstnání a škol.</w:t>
      </w:r>
    </w:p>
    <w:p w:rsid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BE497E">
        <w:rPr>
          <w:rFonts w:ascii="Arial" w:hAnsi="Arial" w:cs="Arial"/>
          <w:b/>
        </w:rPr>
        <w:t>Překážky: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Nutností pro podání žádosti, která však není vnímána jako překážka, bylo uzavření dohod se soukromými vlastníky pozemků, na nichž jsou sněhové zábrany v zimním období instalovány. Vyjednávání s některými vlastníky se protáhlo a to bylo příčinou, že se některé obce nemohly včas do 1. etapy projektu zapojit.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bookmarkStart w:id="0" w:name="_GoBack"/>
      <w:bookmarkEnd w:id="0"/>
      <w:r w:rsidRPr="00BE497E">
        <w:rPr>
          <w:rFonts w:ascii="Arial" w:hAnsi="Arial" w:cs="Arial"/>
          <w:b/>
        </w:rPr>
        <w:t>Doporučení pro ostatní</w:t>
      </w:r>
      <w:r w:rsidRPr="00BE497E">
        <w:rPr>
          <w:rFonts w:ascii="Arial" w:hAnsi="Arial" w:cs="Arial"/>
        </w:rPr>
        <w:t xml:space="preserve">: 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Pro ostatní, kteří se pustí do podobného projektu, doporučujeme včasné pojištění pořízeného vybavení. Část sítí byla na jednom z pozemků koncem zimy v březnu 2014 odcizena. Pravidla dotace PRV ukládají žadateli dodržet tzv. dobu udržitelnosti projektu. V případě krádeže pořízeného předmětu nebo jeho části musí realizátor projektu pořídit totožné vybavení ve stejném množství, jaké mu bylo odcizeno, a to z jeho vlastních finančních prostředků.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BE497E">
        <w:rPr>
          <w:rFonts w:ascii="Arial" w:hAnsi="Arial" w:cs="Arial"/>
          <w:b/>
        </w:rPr>
        <w:t>Další plány s tímto projektem: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I přes nepříjemnou zkušenost s odcizením části pořízeného vybavení hodlá Svazek obcí Sever v projektu pokračovat dalšími etapami, aby se situace ve sjízdnosti silnic v zimním období zlepšila ve všech členských obcích svazku.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BE497E" w:rsidRDefault="00614940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BE497E">
        <w:rPr>
          <w:rFonts w:ascii="Arial" w:hAnsi="Arial" w:cs="Arial"/>
          <w:b/>
        </w:rPr>
        <w:t xml:space="preserve">5. </w:t>
      </w:r>
      <w:r w:rsidR="005B3FFA" w:rsidRPr="00BE497E">
        <w:rPr>
          <w:rFonts w:ascii="Arial" w:hAnsi="Arial" w:cs="Arial"/>
          <w:b/>
        </w:rPr>
        <w:t>Závěr a kontakty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BE497E">
        <w:rPr>
          <w:rFonts w:ascii="Arial" w:hAnsi="Arial" w:cs="Arial"/>
        </w:rPr>
        <w:t>Přínosem je zlepšení kvality života obyvatel a návštěvníků regionu.</w:t>
      </w:r>
    </w:p>
    <w:p w:rsidR="00BE497E" w:rsidRPr="00BE497E" w:rsidRDefault="00BE497E" w:rsidP="002B24A9">
      <w:pPr>
        <w:spacing w:after="0" w:line="280" w:lineRule="atLeast"/>
        <w:jc w:val="both"/>
        <w:rPr>
          <w:rFonts w:ascii="Arial" w:hAnsi="Arial" w:cs="Arial"/>
        </w:rPr>
      </w:pPr>
    </w:p>
    <w:p w:rsidR="00BE497E" w:rsidRPr="002B24A9" w:rsidRDefault="00BE497E" w:rsidP="002B24A9">
      <w:pPr>
        <w:spacing w:after="0" w:line="280" w:lineRule="atLeast"/>
        <w:jc w:val="both"/>
        <w:rPr>
          <w:rFonts w:ascii="Arial" w:hAnsi="Arial" w:cs="Arial"/>
        </w:rPr>
      </w:pPr>
      <w:r w:rsidRPr="002B24A9">
        <w:rPr>
          <w:rFonts w:ascii="Arial" w:hAnsi="Arial" w:cs="Arial"/>
        </w:rPr>
        <w:t xml:space="preserve">Odpovědná osoba: </w:t>
      </w:r>
    </w:p>
    <w:p w:rsidR="00BE497E" w:rsidRPr="002B24A9" w:rsidRDefault="00BE497E" w:rsidP="002B24A9">
      <w:pPr>
        <w:pStyle w:val="Odstavecseseznamem"/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 w:rsidRPr="002B24A9">
        <w:rPr>
          <w:rFonts w:ascii="Arial" w:hAnsi="Arial" w:cs="Arial"/>
        </w:rPr>
        <w:t xml:space="preserve">Michal Maják, předseda Svazku obcí Sever, </w:t>
      </w:r>
      <w:hyperlink r:id="rId10" w:history="1">
        <w:r w:rsidRPr="002B24A9">
          <w:rPr>
            <w:rStyle w:val="Hypertextovodkaz"/>
            <w:rFonts w:ascii="Arial" w:hAnsi="Arial" w:cs="Arial"/>
          </w:rPr>
          <w:t>starosta@jirikov.cz</w:t>
        </w:r>
      </w:hyperlink>
    </w:p>
    <w:p w:rsidR="00614940" w:rsidRPr="00BE497E" w:rsidRDefault="00614940" w:rsidP="002B24A9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BE497E" w:rsidRDefault="00614940" w:rsidP="002B24A9">
      <w:pPr>
        <w:spacing w:after="0" w:line="280" w:lineRule="atLeast"/>
        <w:jc w:val="both"/>
        <w:rPr>
          <w:rFonts w:ascii="Arial" w:hAnsi="Arial" w:cs="Arial"/>
          <w:b/>
        </w:rPr>
      </w:pPr>
      <w:r w:rsidRPr="00BE497E">
        <w:rPr>
          <w:rFonts w:ascii="Arial" w:hAnsi="Arial" w:cs="Arial"/>
          <w:b/>
        </w:rPr>
        <w:t xml:space="preserve">6. </w:t>
      </w:r>
      <w:r w:rsidR="005B3FFA" w:rsidRPr="00BE497E">
        <w:rPr>
          <w:rFonts w:ascii="Arial" w:hAnsi="Arial" w:cs="Arial"/>
          <w:b/>
        </w:rPr>
        <w:t xml:space="preserve">Autor článku </w:t>
      </w:r>
    </w:p>
    <w:p w:rsidR="00BE497E" w:rsidRPr="002B24A9" w:rsidRDefault="00BE497E" w:rsidP="002B24A9">
      <w:pPr>
        <w:pStyle w:val="Odstavecseseznamem"/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</w:rPr>
      </w:pPr>
      <w:r w:rsidRPr="002B24A9">
        <w:rPr>
          <w:rFonts w:ascii="Arial" w:hAnsi="Arial" w:cs="Arial"/>
        </w:rPr>
        <w:t xml:space="preserve">Ing. Eva Hamplová, </w:t>
      </w:r>
      <w:hyperlink r:id="rId11" w:history="1">
        <w:r w:rsidRPr="002B24A9">
          <w:rPr>
            <w:rStyle w:val="Hypertextovodkaz"/>
            <w:rFonts w:ascii="Arial" w:hAnsi="Arial" w:cs="Arial"/>
          </w:rPr>
          <w:t>e.hamplova@seznam.cz</w:t>
        </w:r>
      </w:hyperlink>
    </w:p>
    <w:p w:rsidR="00134E0D" w:rsidRPr="00891548" w:rsidRDefault="00134E0D" w:rsidP="002B24A9">
      <w:pPr>
        <w:spacing w:after="0" w:line="280" w:lineRule="atLeast"/>
        <w:jc w:val="both"/>
        <w:rPr>
          <w:rFonts w:ascii="Arial" w:hAnsi="Arial" w:cs="Arial"/>
        </w:rPr>
      </w:pPr>
    </w:p>
    <w:p w:rsidR="00891548" w:rsidRPr="00811C6E" w:rsidRDefault="00891548" w:rsidP="002B24A9">
      <w:pPr>
        <w:spacing w:after="0" w:line="280" w:lineRule="atLeast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891548" w:rsidRDefault="00891548" w:rsidP="002B24A9">
      <w:pPr>
        <w:spacing w:after="0" w:line="280" w:lineRule="atLeast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2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3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891548" w:rsidSect="009D680C">
      <w:headerReference w:type="default" r:id="rId14"/>
      <w:footerReference w:type="default" r:id="rId15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5D7" w:rsidRDefault="004925D7" w:rsidP="009D680C">
      <w:pPr>
        <w:spacing w:after="0" w:line="240" w:lineRule="auto"/>
      </w:pPr>
      <w:r>
        <w:separator/>
      </w:r>
    </w:p>
  </w:endnote>
  <w:endnote w:type="continuationSeparator" w:id="0">
    <w:p w:rsidR="004925D7" w:rsidRDefault="004925D7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F14EC3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2B24A9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5D7" w:rsidRDefault="004925D7" w:rsidP="009D680C">
      <w:pPr>
        <w:spacing w:after="0" w:line="240" w:lineRule="auto"/>
      </w:pPr>
      <w:r>
        <w:separator/>
      </w:r>
    </w:p>
  </w:footnote>
  <w:footnote w:type="continuationSeparator" w:id="0">
    <w:p w:rsidR="004925D7" w:rsidRDefault="004925D7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14B87"/>
    <w:multiLevelType w:val="hybridMultilevel"/>
    <w:tmpl w:val="EA183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E5649"/>
    <w:multiLevelType w:val="hybridMultilevel"/>
    <w:tmpl w:val="6BB2F18E"/>
    <w:lvl w:ilvl="0" w:tplc="47CA98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2B24A9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2B24A9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25D7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BE497E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4EC3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bcesob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f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.hamplova@sezna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arosta@jirik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7852-DA71-4DDF-B102-76ED9482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5</TotalTime>
  <Pages>3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2</cp:revision>
  <cp:lastPrinted>2013-11-27T17:50:00Z</cp:lastPrinted>
  <dcterms:created xsi:type="dcterms:W3CDTF">2014-11-09T08:01:00Z</dcterms:created>
  <dcterms:modified xsi:type="dcterms:W3CDTF">2014-11-09T08:09:00Z</dcterms:modified>
</cp:coreProperties>
</file>